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关于产品侵权案件的受害人能否以</w:t>
      </w:r>
    </w:p>
    <w:p>
      <w:pPr>
        <w:pStyle w:val="7"/>
        <w:rPr>
          <w:rFonts w:hint="eastAsia"/>
        </w:rPr>
      </w:pPr>
      <w:r>
        <w:t>产品的商标所有人为被告</w:t>
      </w:r>
    </w:p>
    <w:p>
      <w:pPr>
        <w:pStyle w:val="7"/>
        <w:rPr>
          <w:rFonts w:hint="eastAsia"/>
        </w:rPr>
      </w:pPr>
      <w:r>
        <w:t>提起民事诉讼的批复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法释〔2002〕22号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2002年7月4日最高人民法院审判委员会第1229次会议通过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2002</w:t>
      </w:r>
      <w:r>
        <w:t>年7月11日最高人民法院公告公布　自2002年7月28日起施行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北京市高级人民法院：</w:t>
      </w:r>
    </w:p>
    <w:p>
      <w:pPr>
        <w:pStyle w:val="12"/>
        <w:rPr>
          <w:rFonts w:hint="eastAsia"/>
        </w:rPr>
      </w:pPr>
      <w:r>
        <w:t>你院京高法〔2001〕271号《关于荆其廉、张新荣等诉美国通用汽车公司、美国通用汽车</w:t>
      </w:r>
      <w:r>
        <w:rPr>
          <w:rFonts w:hint="eastAsia"/>
        </w:rPr>
        <w:t>海外公司损害赔偿案诉讼主体确立问题处理结果的请示报告》收悉。经研究，我们认为：任何将自己的姓名、名称、商标或者可资识别的其他标识体现在产品上，表示其为产品制造者的企业或个人，均属于《中华人民共和国民法通则》第一百二十二条规定的“产品制造者”和《中华人民共和国产品质量法》规定的“生产者”。本案中美国通用汽车公司为事故车的商标所有人，根据受害人的起诉和本案的实际情况，本案以通用汽车公司、通用汽车海外公司、通用汽车巴西公司为被告并无不当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E1BB2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8EC1B01"/>
    <w:rsid w:val="39191BFA"/>
    <w:rsid w:val="3D717517"/>
    <w:rsid w:val="3FBC61B7"/>
    <w:rsid w:val="4AEF215E"/>
    <w:rsid w:val="4DA15956"/>
    <w:rsid w:val="4E7D2A86"/>
    <w:rsid w:val="501B3EB2"/>
    <w:rsid w:val="5027117E"/>
    <w:rsid w:val="51EF2B47"/>
    <w:rsid w:val="56C00D65"/>
    <w:rsid w:val="65586BE5"/>
    <w:rsid w:val="6D800228"/>
    <w:rsid w:val="6DAD6BF0"/>
    <w:rsid w:val="6E1B4105"/>
    <w:rsid w:val="6EB66F23"/>
    <w:rsid w:val="6F341CAB"/>
    <w:rsid w:val="75FA67F7"/>
    <w:rsid w:val="78AE1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2017-11-01T01:45:00Z</dcterms:created>
  <dc:creator>Administrator</dc:creator>
  <cp:lastModifiedBy>Administrator</cp:lastModifiedBy>
  <dcterms:modified xsi:type="dcterms:W3CDTF">2017-11-01T07:30:17Z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